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5F" w:rsidRDefault="004132BD" w:rsidP="00BB1D81">
      <w:pPr>
        <w:jc w:val="center"/>
        <w:rPr>
          <w:bCs/>
          <w:snapToGrid w:val="0"/>
          <w:kern w:val="0"/>
          <w:szCs w:val="21"/>
        </w:rPr>
      </w:pPr>
      <w:r>
        <w:rPr>
          <w:rFonts w:hint="eastAsia"/>
          <w:b/>
          <w:bCs/>
          <w:snapToGrid w:val="0"/>
          <w:kern w:val="0"/>
          <w:sz w:val="36"/>
          <w:szCs w:val="36"/>
        </w:rPr>
        <w:t>杭州师范大学职员职级评聘申报表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511"/>
        <w:gridCol w:w="808"/>
        <w:gridCol w:w="818"/>
        <w:gridCol w:w="523"/>
        <w:gridCol w:w="1103"/>
        <w:gridCol w:w="238"/>
        <w:gridCol w:w="1341"/>
        <w:gridCol w:w="47"/>
        <w:gridCol w:w="1294"/>
        <w:gridCol w:w="332"/>
        <w:gridCol w:w="1627"/>
      </w:tblGrid>
      <w:tr w:rsidR="00F2785F">
        <w:trPr>
          <w:cantSplit/>
          <w:trHeight w:val="752"/>
          <w:jc w:val="center"/>
        </w:trPr>
        <w:tc>
          <w:tcPr>
            <w:tcW w:w="49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2785F" w:rsidRDefault="004132BD">
            <w:pPr>
              <w:snapToGrid w:val="0"/>
              <w:ind w:firstLineChars="100" w:firstLine="21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kern w:val="0"/>
                <w:szCs w:val="21"/>
              </w:rPr>
              <w:t>所在单位：</w:t>
            </w:r>
            <w:r>
              <w:rPr>
                <w:rFonts w:hint="eastAsia"/>
                <w:bCs/>
                <w:snapToGrid w:val="0"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bCs/>
                <w:snapToGrid w:val="0"/>
                <w:kern w:val="0"/>
                <w:szCs w:val="21"/>
              </w:rPr>
              <w:t xml:space="preserve">               </w:t>
            </w:r>
          </w:p>
        </w:tc>
        <w:tc>
          <w:tcPr>
            <w:tcW w:w="487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2785F" w:rsidRDefault="004132BD" w:rsidP="002C5F71">
            <w:pPr>
              <w:wordWrap w:val="0"/>
              <w:snapToGrid w:val="0"/>
              <w:jc w:val="right"/>
              <w:rPr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kern w:val="0"/>
                <w:szCs w:val="21"/>
              </w:rPr>
              <w:t>申报职员职级：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 w:rsidR="002C5F71">
              <w:rPr>
                <w:rFonts w:ascii="宋体" w:hAnsi="宋体" w:cs="宋体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级职员  </w:t>
            </w:r>
          </w:p>
        </w:tc>
      </w:tr>
      <w:tr w:rsidR="00F2785F">
        <w:trPr>
          <w:cantSplit/>
          <w:trHeight w:val="637"/>
          <w:jc w:val="center"/>
        </w:trPr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637"/>
          <w:jc w:val="center"/>
        </w:trPr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最高学历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学位</w:t>
            </w: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党政管理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工作年限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640"/>
          <w:jc w:val="center"/>
        </w:trPr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现管理职务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及任职时间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现职员职级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及聘任时间</w:t>
            </w: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现专业技术职务及聘任时间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437"/>
          <w:jc w:val="center"/>
        </w:trPr>
        <w:tc>
          <w:tcPr>
            <w:tcW w:w="16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近五年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考核结果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 w:rsidP="002C5F71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201</w:t>
            </w:r>
            <w:r w:rsidR="00647442">
              <w:rPr>
                <w:rFonts w:ascii="宋体" w:hAnsi="宋体" w:cs="宋体"/>
                <w:snapToGrid w:val="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 w:rsidP="002C5F71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201</w:t>
            </w:r>
            <w:r w:rsidR="00647442">
              <w:rPr>
                <w:rFonts w:ascii="宋体" w:hAnsi="宋体" w:cs="宋体"/>
                <w:snapToGrid w:val="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 w:rsidR="00F2785F" w:rsidRDefault="004132BD" w:rsidP="00647442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201</w:t>
            </w:r>
            <w:r w:rsidR="00647442">
              <w:rPr>
                <w:rFonts w:ascii="宋体" w:hAnsi="宋体" w:cs="宋体"/>
                <w:snapToGrid w:val="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647442" w:rsidP="002C5F71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snapToGrid w:val="0"/>
                <w:kern w:val="0"/>
                <w:szCs w:val="21"/>
              </w:rPr>
              <w:t>20</w:t>
            </w:r>
            <w:r w:rsidR="004132BD"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4132BD" w:rsidP="00647442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20</w:t>
            </w:r>
            <w:r w:rsidR="00647442">
              <w:rPr>
                <w:rFonts w:ascii="宋体" w:hAnsi="宋体" w:cs="宋体"/>
                <w:snapToGrid w:val="0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</w:tc>
      </w:tr>
      <w:tr w:rsidR="00F2785F">
        <w:trPr>
          <w:cantSplit/>
          <w:trHeight w:val="457"/>
          <w:jc w:val="center"/>
        </w:trPr>
        <w:tc>
          <w:tcPr>
            <w:tcW w:w="165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457"/>
          <w:jc w:val="center"/>
        </w:trPr>
        <w:tc>
          <w:tcPr>
            <w:tcW w:w="16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工作简历</w:t>
            </w:r>
          </w:p>
        </w:tc>
        <w:tc>
          <w:tcPr>
            <w:tcW w:w="3252" w:type="dxa"/>
            <w:gridSpan w:val="4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起止时间</w:t>
            </w:r>
          </w:p>
        </w:tc>
        <w:tc>
          <w:tcPr>
            <w:tcW w:w="3252" w:type="dxa"/>
            <w:gridSpan w:val="5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部门和岗位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职务</w:t>
            </w:r>
          </w:p>
        </w:tc>
      </w:tr>
      <w:tr w:rsidR="00F2785F">
        <w:trPr>
          <w:cantSplit/>
          <w:trHeight w:val="2517"/>
          <w:jc w:val="center"/>
        </w:trPr>
        <w:tc>
          <w:tcPr>
            <w:tcW w:w="165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52" w:type="dxa"/>
            <w:gridSpan w:val="4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492"/>
          <w:jc w:val="center"/>
        </w:trPr>
        <w:tc>
          <w:tcPr>
            <w:tcW w:w="9785" w:type="dxa"/>
            <w:gridSpan w:val="1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</w:rPr>
              <w:t>任现职以来主要工作业绩情况（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（可附页）</w:t>
            </w:r>
          </w:p>
        </w:tc>
      </w:tr>
      <w:tr w:rsidR="00F2785F" w:rsidTr="006D0C56">
        <w:trPr>
          <w:trHeight w:val="6153"/>
          <w:jc w:val="center"/>
        </w:trPr>
        <w:tc>
          <w:tcPr>
            <w:tcW w:w="9785" w:type="dxa"/>
            <w:gridSpan w:val="12"/>
            <w:tcBorders>
              <w:tl2br w:val="nil"/>
              <w:tr2bl w:val="nil"/>
            </w:tcBorders>
          </w:tcPr>
          <w:p w:rsidR="00F2785F" w:rsidRDefault="00F2785F">
            <w:pPr>
              <w:rPr>
                <w:snapToGrid w:val="0"/>
                <w:kern w:val="0"/>
              </w:rPr>
            </w:pPr>
          </w:p>
        </w:tc>
      </w:tr>
      <w:tr w:rsidR="00F2785F" w:rsidTr="00B10624">
        <w:trPr>
          <w:trHeight w:val="6227"/>
          <w:jc w:val="center"/>
        </w:trPr>
        <w:tc>
          <w:tcPr>
            <w:tcW w:w="9785" w:type="dxa"/>
            <w:gridSpan w:val="1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854"/>
          <w:jc w:val="center"/>
        </w:trPr>
        <w:tc>
          <w:tcPr>
            <w:tcW w:w="9785" w:type="dxa"/>
            <w:gridSpan w:val="1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ind w:firstLineChars="1800" w:firstLine="3780"/>
              <w:rPr>
                <w:rFonts w:ascii="宋体" w:hAnsi="宋体" w:cs="宋体"/>
                <w:szCs w:val="21"/>
              </w:rPr>
            </w:pP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本人签字：                                          年      月     日</w:t>
            </w:r>
          </w:p>
        </w:tc>
      </w:tr>
      <w:tr w:rsidR="00F2785F">
        <w:trPr>
          <w:cantSplit/>
          <w:trHeight w:val="2088"/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所在单位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审核及推荐意见</w:t>
            </w:r>
          </w:p>
          <w:p w:rsidR="00F2785F" w:rsidRDefault="00F2785F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42" w:type="dxa"/>
            <w:gridSpan w:val="11"/>
            <w:tcBorders>
              <w:tl2br w:val="nil"/>
              <w:tr2bl w:val="nil"/>
            </w:tcBorders>
          </w:tcPr>
          <w:p w:rsidR="00F2785F" w:rsidRDefault="00F2785F">
            <w:pPr>
              <w:snapToGrid w:val="0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  <w:p w:rsidR="00F2785F" w:rsidRDefault="00F2785F">
            <w:pPr>
              <w:snapToGrid w:val="0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  <w:p w:rsidR="00F2785F" w:rsidRDefault="00F2785F">
            <w:pPr>
              <w:snapToGrid w:val="0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  <w:p w:rsidR="00F2785F" w:rsidRDefault="00F2785F">
            <w:pPr>
              <w:snapToGrid w:val="0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  <w:p w:rsidR="00F2785F" w:rsidRDefault="00F2785F">
            <w:pPr>
              <w:snapToGrid w:val="0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  <w:p w:rsidR="00F2785F" w:rsidRDefault="00F2785F">
            <w:pPr>
              <w:snapToGrid w:val="0"/>
              <w:jc w:val="right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  <w:p w:rsidR="00F2785F" w:rsidRDefault="004132BD">
            <w:pPr>
              <w:snapToGrid w:val="0"/>
              <w:jc w:val="righ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 xml:space="preserve">负责人签名：               （公章）             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    月    日</w:t>
            </w:r>
          </w:p>
        </w:tc>
      </w:tr>
      <w:tr w:rsidR="00F2785F">
        <w:trPr>
          <w:cantSplit/>
          <w:trHeight w:val="547"/>
          <w:jc w:val="center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学校职员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聘任委员会意见</w:t>
            </w:r>
          </w:p>
        </w:tc>
        <w:tc>
          <w:tcPr>
            <w:tcW w:w="131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评议投票</w:t>
            </w:r>
          </w:p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总人数</w:t>
            </w: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实到人数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同意</w:t>
            </w: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反对</w:t>
            </w:r>
          </w:p>
        </w:tc>
        <w:tc>
          <w:tcPr>
            <w:tcW w:w="1959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Cs w:val="21"/>
              </w:rPr>
              <w:t>弃权</w:t>
            </w:r>
          </w:p>
        </w:tc>
      </w:tr>
      <w:tr w:rsidR="00F2785F">
        <w:trPr>
          <w:cantSplit/>
          <w:trHeight w:val="527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959" w:type="dxa"/>
            <w:gridSpan w:val="2"/>
            <w:tcBorders>
              <w:tl2br w:val="nil"/>
              <w:tr2bl w:val="nil"/>
            </w:tcBorders>
            <w:vAlign w:val="center"/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</w:p>
        </w:tc>
      </w:tr>
      <w:tr w:rsidR="00F2785F">
        <w:trPr>
          <w:cantSplit/>
          <w:trHeight w:val="2334"/>
          <w:jc w:val="center"/>
        </w:trPr>
        <w:tc>
          <w:tcPr>
            <w:tcW w:w="1143" w:type="dxa"/>
            <w:vMerge/>
            <w:tcBorders>
              <w:tl2br w:val="nil"/>
              <w:tr2bl w:val="nil"/>
            </w:tcBorders>
          </w:tcPr>
          <w:p w:rsidR="00F2785F" w:rsidRDefault="00F2785F">
            <w:pPr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642" w:type="dxa"/>
            <w:gridSpan w:val="11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经学校职员聘任委员会评审，同意该同志晋升为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　  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级职员。</w:t>
            </w:r>
          </w:p>
          <w:p w:rsidR="00F2785F" w:rsidRDefault="00F2785F">
            <w:pPr>
              <w:snapToGrid w:val="0"/>
              <w:ind w:firstLineChars="850" w:firstLine="1785"/>
              <w:rPr>
                <w:rFonts w:ascii="宋体" w:hAnsi="宋体" w:cs="宋体"/>
                <w:color w:val="000000"/>
                <w:szCs w:val="21"/>
              </w:rPr>
            </w:pPr>
          </w:p>
          <w:p w:rsidR="00F2785F" w:rsidRDefault="00F2785F">
            <w:pPr>
              <w:snapToGrid w:val="0"/>
              <w:ind w:firstLineChars="850" w:firstLine="1785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F2785F" w:rsidRDefault="00097899" w:rsidP="00097899">
            <w:pPr>
              <w:snapToGrid w:val="0"/>
              <w:ind w:firstLineChars="850" w:firstLine="1785"/>
              <w:jc w:val="center"/>
              <w:rPr>
                <w:rFonts w:ascii="宋体" w:hAnsi="宋体" w:cs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</w:t>
            </w:r>
            <w:r w:rsidR="004132BD">
              <w:rPr>
                <w:rFonts w:ascii="宋体" w:hAnsi="宋体" w:cs="宋体" w:hint="eastAsia"/>
                <w:color w:val="00000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="004132BD">
              <w:rPr>
                <w:rFonts w:ascii="宋体" w:hAnsi="宋体" w:cs="宋体" w:hint="eastAsia"/>
                <w:color w:val="000000"/>
                <w:szCs w:val="21"/>
              </w:rPr>
              <w:t xml:space="preserve">  月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4132BD">
              <w:rPr>
                <w:rFonts w:ascii="宋体" w:hAnsi="宋体" w:cs="宋体" w:hint="eastAsia"/>
                <w:color w:val="000000"/>
                <w:szCs w:val="21"/>
              </w:rPr>
              <w:t xml:space="preserve">  日</w:t>
            </w:r>
          </w:p>
        </w:tc>
      </w:tr>
      <w:tr w:rsidR="00F2785F">
        <w:trPr>
          <w:cantSplit/>
          <w:trHeight w:val="956"/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F2785F" w:rsidRDefault="004132BD">
            <w:pPr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8642" w:type="dxa"/>
            <w:gridSpan w:val="11"/>
            <w:tcBorders>
              <w:tl2br w:val="nil"/>
              <w:tr2bl w:val="nil"/>
            </w:tcBorders>
          </w:tcPr>
          <w:p w:rsidR="00F2785F" w:rsidRDefault="00F2785F">
            <w:pPr>
              <w:snapToGrid w:val="0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</w:tr>
    </w:tbl>
    <w:p w:rsidR="00F2785F" w:rsidRDefault="00F2785F" w:rsidP="00B10624">
      <w:pPr>
        <w:rPr>
          <w:rFonts w:ascii="宋体" w:hAnsi="宋体" w:cs="宋体"/>
          <w:color w:val="000000"/>
          <w:sz w:val="24"/>
        </w:rPr>
      </w:pPr>
      <w:bookmarkStart w:id="0" w:name="_GoBack"/>
      <w:bookmarkEnd w:id="0"/>
    </w:p>
    <w:sectPr w:rsidR="00F2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E5" w:rsidRDefault="00B172E5" w:rsidP="002C5F71">
      <w:r>
        <w:separator/>
      </w:r>
    </w:p>
  </w:endnote>
  <w:endnote w:type="continuationSeparator" w:id="0">
    <w:p w:rsidR="00B172E5" w:rsidRDefault="00B172E5" w:rsidP="002C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E5" w:rsidRDefault="00B172E5" w:rsidP="002C5F71">
      <w:r>
        <w:separator/>
      </w:r>
    </w:p>
  </w:footnote>
  <w:footnote w:type="continuationSeparator" w:id="0">
    <w:p w:rsidR="00B172E5" w:rsidRDefault="00B172E5" w:rsidP="002C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6198F"/>
    <w:rsid w:val="00097899"/>
    <w:rsid w:val="002C5F71"/>
    <w:rsid w:val="003B40AC"/>
    <w:rsid w:val="00411B3F"/>
    <w:rsid w:val="004132BD"/>
    <w:rsid w:val="00647442"/>
    <w:rsid w:val="006D0C56"/>
    <w:rsid w:val="007E4CF8"/>
    <w:rsid w:val="00B10624"/>
    <w:rsid w:val="00B172E5"/>
    <w:rsid w:val="00BB1D81"/>
    <w:rsid w:val="00CC7423"/>
    <w:rsid w:val="00F2785F"/>
    <w:rsid w:val="266C39A3"/>
    <w:rsid w:val="2AC25D8E"/>
    <w:rsid w:val="3C6C7C55"/>
    <w:rsid w:val="5EF619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0D7E5F-6949-4A6B-A010-3691B921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2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2018-06-25T02:51:00Z</dcterms:created>
  <dcterms:modified xsi:type="dcterms:W3CDTF">2022-11-17T01:11:00Z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